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39F" w14:textId="4ADC6DBF" w:rsidR="7A628B31" w:rsidRDefault="7A628B31" w:rsidP="00CE517A">
      <w:pPr>
        <w:spacing w:before="120"/>
        <w:ind w:firstLine="709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27CA4FFF" w14:textId="77777777" w:rsidR="00787041" w:rsidRDefault="00787041" w:rsidP="00787041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FE71F7">
        <w:rPr>
          <w:rFonts w:ascii="Times New Roman" w:hAnsi="Times New Roman" w:cs="Times New Roman"/>
          <w:b/>
          <w:bCs/>
          <w:spacing w:val="-3"/>
          <w:lang w:eastAsia="pt-BR"/>
        </w:rPr>
        <w:t>PROGRAMA DE APOIO À FIXAÇÃO DE DOUTORES NO BRASIL - PROFIX-CB </w:t>
      </w:r>
    </w:p>
    <w:p w14:paraId="228FE0B6" w14:textId="4F542895" w:rsidR="00CD7C4B" w:rsidRPr="00787041" w:rsidRDefault="00CD7C4B" w:rsidP="00787041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787041">
        <w:rPr>
          <w:rFonts w:ascii="Times New Roman" w:hAnsi="Times New Roman" w:cs="Times New Roman"/>
          <w:b/>
          <w:bCs/>
        </w:rPr>
        <w:t>EDITAL</w:t>
      </w:r>
      <w:r w:rsidRPr="00787041">
        <w:rPr>
          <w:rFonts w:ascii="Times New Roman" w:hAnsi="Times New Roman" w:cs="Times New Roman"/>
          <w:b/>
          <w:bCs/>
          <w:lang w:eastAsia="pt-BR"/>
        </w:rPr>
        <w:t xml:space="preserve"> FAPEPI/CNPq</w:t>
      </w:r>
      <w:r w:rsidR="002C37EA">
        <w:rPr>
          <w:rFonts w:ascii="Times New Roman" w:hAnsi="Times New Roman" w:cs="Times New Roman"/>
          <w:b/>
          <w:bCs/>
          <w:lang w:eastAsia="pt-BR"/>
        </w:rPr>
        <w:t>/CAPES</w:t>
      </w:r>
      <w:r w:rsidRPr="00787041">
        <w:rPr>
          <w:rFonts w:ascii="Times New Roman" w:hAnsi="Times New Roman" w:cs="Times New Roman"/>
          <w:b/>
          <w:bCs/>
          <w:lang w:eastAsia="pt-BR"/>
        </w:rPr>
        <w:t xml:space="preserve"> Nº 00</w:t>
      </w:r>
      <w:r w:rsidR="00854A47">
        <w:rPr>
          <w:rFonts w:ascii="Times New Roman" w:hAnsi="Times New Roman" w:cs="Times New Roman"/>
          <w:b/>
          <w:bCs/>
          <w:lang w:eastAsia="pt-BR"/>
        </w:rPr>
        <w:t>3</w:t>
      </w:r>
      <w:r w:rsidRPr="00787041">
        <w:rPr>
          <w:rFonts w:ascii="Times New Roman" w:hAnsi="Times New Roman" w:cs="Times New Roman"/>
          <w:b/>
          <w:bCs/>
          <w:lang w:eastAsia="pt-BR"/>
        </w:rPr>
        <w:t>/202</w:t>
      </w:r>
      <w:r w:rsidR="00924497" w:rsidRPr="00787041">
        <w:rPr>
          <w:rFonts w:ascii="Times New Roman" w:hAnsi="Times New Roman" w:cs="Times New Roman"/>
          <w:b/>
          <w:bCs/>
          <w:lang w:eastAsia="pt-BR"/>
        </w:rPr>
        <w:t>6</w:t>
      </w:r>
    </w:p>
    <w:p w14:paraId="672A6659" w14:textId="77777777" w:rsidR="00C81AC8" w:rsidRDefault="00C81AC8" w:rsidP="00C81AC8">
      <w:pPr>
        <w:jc w:val="center"/>
        <w:rPr>
          <w:rFonts w:ascii="Times New Roman" w:hAnsi="Times New Roman" w:cs="Times New Roman"/>
          <w:b/>
        </w:rPr>
      </w:pPr>
    </w:p>
    <w:p w14:paraId="7F653F34" w14:textId="77777777" w:rsidR="00846F75" w:rsidRPr="00C81AC8" w:rsidRDefault="00C81AC8" w:rsidP="00C81AC8">
      <w:pPr>
        <w:jc w:val="center"/>
        <w:rPr>
          <w:rFonts w:ascii="Times New Roman" w:hAnsi="Times New Roman" w:cs="Times New Roman"/>
          <w:b/>
        </w:rPr>
      </w:pPr>
      <w:r w:rsidRPr="00C81AC8">
        <w:rPr>
          <w:rFonts w:ascii="Times New Roman" w:hAnsi="Times New Roman" w:cs="Times New Roman"/>
          <w:b/>
        </w:rPr>
        <w:t xml:space="preserve">ANEXO </w:t>
      </w:r>
      <w:r w:rsidR="00744F4B">
        <w:rPr>
          <w:rFonts w:ascii="Times New Roman" w:hAnsi="Times New Roman" w:cs="Times New Roman"/>
          <w:b/>
        </w:rPr>
        <w:t>III</w:t>
      </w:r>
    </w:p>
    <w:p w14:paraId="6191D0B2" w14:textId="77777777" w:rsidR="00CD7C4B" w:rsidRPr="00846F75" w:rsidRDefault="00715291" w:rsidP="00846F75">
      <w:pPr>
        <w:pStyle w:val="Ttulo1"/>
        <w:spacing w:before="120" w:after="12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>DECLARAÇÃO</w:t>
      </w:r>
      <w:r w:rsidR="00846F75" w:rsidRPr="00846F75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 xml:space="preserve"> DE </w:t>
      </w:r>
      <w:r w:rsidR="00CD7C4B" w:rsidRPr="00846F75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>ANUÊNCIA DA</w:t>
      </w:r>
      <w:r w:rsidR="00CD7C4B" w:rsidRPr="00846F75">
        <w:rPr>
          <w:rFonts w:ascii="Times New Roman" w:hAnsi="Times New Roman" w:cs="Times New Roman"/>
          <w:b/>
          <w:i w:val="0"/>
          <w:sz w:val="24"/>
          <w:szCs w:val="24"/>
        </w:rPr>
        <w:t xml:space="preserve"> INSTITUIÇÃO </w:t>
      </w:r>
      <w:r w:rsidR="00CD7C4B" w:rsidRPr="00846F75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>EXECUTORA</w:t>
      </w:r>
    </w:p>
    <w:p w14:paraId="19ECE6A4" w14:textId="77777777" w:rsidR="00CD7C4B" w:rsidRDefault="00CD7C4B">
      <w:pPr>
        <w:spacing w:before="57"/>
      </w:pPr>
      <w:r>
        <w:rPr>
          <w:rFonts w:ascii="Times New Roman" w:hAnsi="Times New Roman" w:cs="Times New Roman"/>
          <w:b/>
          <w:bCs/>
        </w:rPr>
        <w:t>Instituição Executora:</w:t>
      </w:r>
    </w:p>
    <w:p w14:paraId="2006AA64" w14:textId="77777777" w:rsidR="00CD7C4B" w:rsidRDefault="00CD7C4B">
      <w:pPr>
        <w:spacing w:before="57"/>
      </w:pPr>
      <w:bookmarkStart w:id="0" w:name="page82R_mcid6"/>
      <w:bookmarkStart w:id="1" w:name="page82R_mcid7"/>
      <w:bookmarkEnd w:id="0"/>
      <w:bookmarkEnd w:id="1"/>
      <w:r>
        <w:rPr>
          <w:rFonts w:ascii="Times New Roman" w:hAnsi="Times New Roman" w:cs="Times New Roman"/>
          <w:b/>
          <w:bCs/>
        </w:rPr>
        <w:t xml:space="preserve">Título do Projeto: </w:t>
      </w:r>
    </w:p>
    <w:p w14:paraId="22D94010" w14:textId="2CBDB5D3" w:rsidR="00CD7C4B" w:rsidRDefault="00CD7C4B">
      <w:pPr>
        <w:spacing w:before="57"/>
      </w:pPr>
      <w:r w:rsidRPr="7A628B31">
        <w:rPr>
          <w:rFonts w:ascii="Times New Roman" w:hAnsi="Times New Roman" w:cs="Times New Roman"/>
          <w:b/>
          <w:bCs/>
        </w:rPr>
        <w:t xml:space="preserve">Nome do </w:t>
      </w:r>
      <w:r w:rsidR="006C4A4A" w:rsidRPr="7A628B31">
        <w:rPr>
          <w:rFonts w:ascii="Times New Roman" w:hAnsi="Times New Roman" w:cs="Times New Roman"/>
          <w:b/>
          <w:bCs/>
        </w:rPr>
        <w:t>bolsista PROFIX</w:t>
      </w:r>
      <w:r w:rsidR="00E951B5">
        <w:rPr>
          <w:rFonts w:ascii="Times New Roman" w:hAnsi="Times New Roman" w:cs="Times New Roman"/>
          <w:b/>
          <w:bCs/>
        </w:rPr>
        <w:t>-</w:t>
      </w:r>
      <w:r w:rsidR="006C4A4A" w:rsidRPr="7A628B31">
        <w:rPr>
          <w:rFonts w:ascii="Times New Roman" w:hAnsi="Times New Roman" w:cs="Times New Roman"/>
          <w:b/>
          <w:bCs/>
        </w:rPr>
        <w:t>CB</w:t>
      </w:r>
      <w:r w:rsidRPr="7A628B31">
        <w:rPr>
          <w:rFonts w:ascii="Times New Roman" w:hAnsi="Times New Roman" w:cs="Times New Roman"/>
          <w:b/>
          <w:bCs/>
        </w:rPr>
        <w:t>:</w:t>
      </w:r>
    </w:p>
    <w:p w14:paraId="0A37501D" w14:textId="77777777" w:rsidR="00CD7C4B" w:rsidRDefault="00CD7C4B">
      <w:pPr>
        <w:spacing w:before="57"/>
        <w:jc w:val="both"/>
      </w:pPr>
    </w:p>
    <w:p w14:paraId="689DD27D" w14:textId="12C395CC" w:rsidR="002D200C" w:rsidRDefault="00CD7C4B" w:rsidP="00653CB9">
      <w:pPr>
        <w:spacing w:before="57"/>
        <w:ind w:firstLine="709"/>
        <w:jc w:val="both"/>
        <w:rPr>
          <w:rFonts w:ascii="Times New Roman" w:hAnsi="Times New Roman" w:cs="Times New Roman"/>
        </w:rPr>
      </w:pPr>
      <w:bookmarkStart w:id="2" w:name="page82R_mcid9"/>
      <w:bookmarkEnd w:id="2"/>
      <w:r>
        <w:rPr>
          <w:rFonts w:ascii="Times New Roman" w:hAnsi="Times New Roman" w:cs="Times New Roman"/>
          <w:iCs/>
        </w:rPr>
        <w:t xml:space="preserve">Instituição: </w:t>
      </w:r>
      <w:bookmarkStart w:id="3" w:name="page82R_mcid10"/>
      <w:bookmarkStart w:id="4" w:name="page82R_mcid11"/>
      <w:bookmarkStart w:id="5" w:name="page82R_mcid12"/>
      <w:bookmarkEnd w:id="3"/>
      <w:bookmarkEnd w:id="4"/>
      <w:bookmarkEnd w:id="5"/>
      <w:r w:rsidR="00CE517A" w:rsidRPr="00DB2D2A">
        <w:rPr>
          <w:rFonts w:ascii="Times New Roman" w:hAnsi="Times New Roman" w:cs="Times New Roman"/>
          <w:b/>
          <w:bCs/>
          <w:iCs/>
        </w:rPr>
        <w:t>[</w:t>
      </w:r>
      <w:r w:rsidRPr="00DB2D2A">
        <w:rPr>
          <w:rFonts w:ascii="Times New Roman" w:hAnsi="Times New Roman" w:cs="Times New Roman"/>
          <w:b/>
          <w:bCs/>
          <w:iCs/>
        </w:rPr>
        <w:t>nome da IES ou ICT</w:t>
      </w:r>
      <w:r w:rsidR="00CE517A" w:rsidRPr="00DB2D2A">
        <w:rPr>
          <w:rFonts w:ascii="Times New Roman" w:hAnsi="Times New Roman" w:cs="Times New Roman"/>
          <w:b/>
          <w:bCs/>
          <w:iCs/>
        </w:rPr>
        <w:t>]</w:t>
      </w:r>
      <w:r>
        <w:rPr>
          <w:rFonts w:ascii="Times New Roman" w:hAnsi="Times New Roman" w:cs="Times New Roman"/>
          <w:iCs/>
        </w:rPr>
        <w:t>, sediada a</w:t>
      </w:r>
      <w:r w:rsidR="00786EBB">
        <w:rPr>
          <w:rFonts w:ascii="Times New Roman" w:hAnsi="Times New Roman" w:cs="Times New Roman"/>
          <w:iCs/>
        </w:rPr>
        <w:t xml:space="preserve"> </w:t>
      </w:r>
      <w:r w:rsidR="00786EBB" w:rsidRPr="00DB2D2A">
        <w:rPr>
          <w:rFonts w:ascii="Times New Roman" w:hAnsi="Times New Roman" w:cs="Times New Roman"/>
          <w:b/>
          <w:bCs/>
          <w:iCs/>
        </w:rPr>
        <w:t>[</w:t>
      </w:r>
      <w:r w:rsidRPr="00DB2D2A">
        <w:rPr>
          <w:rFonts w:ascii="Times New Roman" w:hAnsi="Times New Roman" w:cs="Times New Roman"/>
          <w:b/>
          <w:bCs/>
          <w:iCs/>
        </w:rPr>
        <w:t>endereço</w:t>
      </w:r>
      <w:r w:rsidR="00786EBB" w:rsidRPr="00DB2D2A">
        <w:rPr>
          <w:rFonts w:ascii="Times New Roman" w:hAnsi="Times New Roman" w:cs="Times New Roman"/>
          <w:b/>
          <w:bCs/>
          <w:iCs/>
        </w:rPr>
        <w:t>]</w:t>
      </w:r>
      <w:r>
        <w:rPr>
          <w:rFonts w:ascii="Times New Roman" w:hAnsi="Times New Roman" w:cs="Times New Roman"/>
          <w:iCs/>
        </w:rPr>
        <w:t>, inscrita no CNPJ/MF sob nº</w:t>
      </w:r>
      <w:r w:rsidR="00786EBB">
        <w:rPr>
          <w:rFonts w:ascii="Times New Roman" w:hAnsi="Times New Roman" w:cs="Times New Roman"/>
          <w:iCs/>
        </w:rPr>
        <w:t xml:space="preserve"> </w:t>
      </w:r>
      <w:r w:rsidR="00786EBB" w:rsidRPr="00DB2D2A">
        <w:rPr>
          <w:rFonts w:ascii="Times New Roman" w:hAnsi="Times New Roman" w:cs="Times New Roman"/>
          <w:b/>
          <w:bCs/>
          <w:iCs/>
        </w:rPr>
        <w:t>[</w:t>
      </w:r>
      <w:r w:rsidR="00DB2D2A" w:rsidRPr="00DB2D2A">
        <w:rPr>
          <w:rFonts w:ascii="Times New Roman" w:hAnsi="Times New Roman" w:cs="Times New Roman"/>
          <w:b/>
          <w:bCs/>
          <w:iCs/>
        </w:rPr>
        <w:t xml:space="preserve">número do </w:t>
      </w:r>
      <w:r w:rsidR="00CC56BB" w:rsidRPr="00DB2D2A">
        <w:rPr>
          <w:rFonts w:ascii="Times New Roman" w:hAnsi="Times New Roman" w:cs="Times New Roman"/>
          <w:b/>
          <w:bCs/>
          <w:iCs/>
        </w:rPr>
        <w:t>CNPJ]</w:t>
      </w:r>
      <w:r>
        <w:rPr>
          <w:rFonts w:ascii="Times New Roman" w:hAnsi="Times New Roman" w:cs="Times New Roman"/>
          <w:iCs/>
        </w:rPr>
        <w:t xml:space="preserve">, representada por seu representante legal </w:t>
      </w:r>
      <w:r w:rsidR="00CC56BB" w:rsidRPr="00D71170">
        <w:rPr>
          <w:rFonts w:ascii="Times New Roman" w:hAnsi="Times New Roman" w:cs="Times New Roman"/>
          <w:b/>
          <w:bCs/>
          <w:iCs/>
        </w:rPr>
        <w:t>[nome do</w:t>
      </w:r>
      <w:r w:rsidR="003E43BB" w:rsidRPr="00D71170">
        <w:rPr>
          <w:rFonts w:ascii="Times New Roman" w:hAnsi="Times New Roman" w:cs="Times New Roman"/>
          <w:b/>
          <w:bCs/>
          <w:iCs/>
        </w:rPr>
        <w:t>(a)</w:t>
      </w:r>
      <w:r w:rsidR="00CC56BB" w:rsidRPr="00D71170">
        <w:rPr>
          <w:rFonts w:ascii="Times New Roman" w:hAnsi="Times New Roman" w:cs="Times New Roman"/>
          <w:b/>
          <w:bCs/>
          <w:iCs/>
        </w:rPr>
        <w:t xml:space="preserve"> dirigente]</w:t>
      </w:r>
      <w:r>
        <w:rPr>
          <w:rFonts w:ascii="Times New Roman" w:hAnsi="Times New Roman" w:cs="Times New Roman"/>
          <w:iCs/>
        </w:rPr>
        <w:t xml:space="preserve">, CPF/MF nº </w:t>
      </w:r>
      <w:r w:rsidR="003E43BB" w:rsidRPr="00DB2D2A">
        <w:rPr>
          <w:rFonts w:ascii="Times New Roman" w:hAnsi="Times New Roman" w:cs="Times New Roman"/>
          <w:b/>
          <w:bCs/>
          <w:iCs/>
        </w:rPr>
        <w:t>[</w:t>
      </w:r>
      <w:r w:rsidR="00DB2D2A" w:rsidRPr="00DB2D2A">
        <w:rPr>
          <w:rFonts w:ascii="Times New Roman" w:hAnsi="Times New Roman" w:cs="Times New Roman"/>
          <w:b/>
          <w:bCs/>
          <w:iCs/>
        </w:rPr>
        <w:t>número do CPF</w:t>
      </w:r>
      <w:r w:rsidR="003E43BB" w:rsidRPr="00DB2D2A">
        <w:rPr>
          <w:rFonts w:ascii="Times New Roman" w:hAnsi="Times New Roman" w:cs="Times New Roman"/>
          <w:b/>
          <w:bCs/>
          <w:iCs/>
        </w:rPr>
        <w:t>]</w:t>
      </w:r>
      <w:r w:rsidR="00373E50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e portador(a) do RG nº</w:t>
      </w:r>
      <w:r w:rsidR="00373E50">
        <w:rPr>
          <w:rFonts w:ascii="Times New Roman" w:hAnsi="Times New Roman" w:cs="Times New Roman"/>
          <w:iCs/>
        </w:rPr>
        <w:t xml:space="preserve"> </w:t>
      </w:r>
      <w:r w:rsidR="00373E50" w:rsidRPr="00DB2D2A">
        <w:rPr>
          <w:rFonts w:ascii="Times New Roman" w:hAnsi="Times New Roman" w:cs="Times New Roman"/>
          <w:b/>
          <w:bCs/>
          <w:iCs/>
        </w:rPr>
        <w:t>[</w:t>
      </w:r>
      <w:r w:rsidR="00DB2D2A" w:rsidRPr="00DB2D2A">
        <w:rPr>
          <w:rFonts w:ascii="Times New Roman" w:hAnsi="Times New Roman" w:cs="Times New Roman"/>
          <w:b/>
          <w:bCs/>
          <w:iCs/>
        </w:rPr>
        <w:t>número do RG</w:t>
      </w:r>
      <w:r w:rsidR="00373E50" w:rsidRPr="00DB2D2A">
        <w:rPr>
          <w:rFonts w:ascii="Times New Roman" w:hAnsi="Times New Roman" w:cs="Times New Roman"/>
          <w:b/>
          <w:bCs/>
          <w:iCs/>
        </w:rPr>
        <w:t>]</w:t>
      </w:r>
      <w:r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DECLARA que</w:t>
      </w:r>
      <w:r>
        <w:rPr>
          <w:rFonts w:ascii="Times New Roman" w:hAnsi="Times New Roman" w:cs="Times New Roman"/>
        </w:rPr>
        <w:t xml:space="preserve"> tem interesse em receber o pesquisador/</w:t>
      </w:r>
      <w:r w:rsidR="006C4A4A">
        <w:rPr>
          <w:rFonts w:ascii="Times New Roman" w:hAnsi="Times New Roman" w:cs="Times New Roman"/>
        </w:rPr>
        <w:t>bolsista PROFIX</w:t>
      </w:r>
      <w:r w:rsidR="00E951B5">
        <w:rPr>
          <w:rFonts w:ascii="Times New Roman" w:hAnsi="Times New Roman" w:cs="Times New Roman"/>
        </w:rPr>
        <w:t>-</w:t>
      </w:r>
      <w:r w:rsidR="006C4A4A">
        <w:rPr>
          <w:rFonts w:ascii="Times New Roman" w:hAnsi="Times New Roman" w:cs="Times New Roman"/>
        </w:rPr>
        <w:t>CB</w:t>
      </w:r>
      <w:r>
        <w:rPr>
          <w:rFonts w:ascii="Times New Roman" w:hAnsi="Times New Roman" w:cs="Times New Roman"/>
        </w:rPr>
        <w:t>, e que possui infraestrutura adequada para o desenvolvimento do projeto supracitado</w:t>
      </w:r>
      <w:r w:rsidR="00A32FFA">
        <w:rPr>
          <w:rFonts w:ascii="Times New Roman" w:hAnsi="Times New Roman" w:cs="Times New Roman"/>
        </w:rPr>
        <w:t>, sendo o mesmo</w:t>
      </w:r>
      <w:r>
        <w:rPr>
          <w:rFonts w:ascii="Times New Roman" w:hAnsi="Times New Roman" w:cs="Times New Roman"/>
        </w:rPr>
        <w:t xml:space="preserve"> compatível com as </w:t>
      </w:r>
      <w:r w:rsidR="006773A0">
        <w:rPr>
          <w:rFonts w:ascii="Times New Roman" w:hAnsi="Times New Roman" w:cs="Times New Roman"/>
        </w:rPr>
        <w:t xml:space="preserve">necessidades e </w:t>
      </w:r>
      <w:r>
        <w:rPr>
          <w:rFonts w:ascii="Times New Roman" w:hAnsi="Times New Roman" w:cs="Times New Roman"/>
        </w:rPr>
        <w:t>prioridades de pesq</w:t>
      </w:r>
      <w:r w:rsidR="00A32FFA">
        <w:rPr>
          <w:rFonts w:ascii="Times New Roman" w:hAnsi="Times New Roman" w:cs="Times New Roman"/>
        </w:rPr>
        <w:t xml:space="preserve">uisa/inovação desta Instituição. </w:t>
      </w:r>
      <w:bookmarkStart w:id="6" w:name="page82R_mcid15"/>
      <w:bookmarkStart w:id="7" w:name="page82R_mcid16"/>
      <w:bookmarkEnd w:id="6"/>
      <w:bookmarkEnd w:id="7"/>
      <w:r w:rsidR="005734B4" w:rsidRPr="005734B4">
        <w:rPr>
          <w:rFonts w:ascii="Times New Roman" w:hAnsi="Times New Roman" w:cs="Times New Roman"/>
        </w:rPr>
        <w:t xml:space="preserve">Também declara estar ciente de que, ao longo do desenvolvimento </w:t>
      </w:r>
      <w:r w:rsidR="002D200C">
        <w:rPr>
          <w:rFonts w:ascii="Times New Roman" w:hAnsi="Times New Roman" w:cs="Times New Roman"/>
        </w:rPr>
        <w:t>do projeto</w:t>
      </w:r>
      <w:r w:rsidR="005734B4" w:rsidRPr="005734B4">
        <w:rPr>
          <w:rFonts w:ascii="Times New Roman" w:hAnsi="Times New Roman" w:cs="Times New Roman"/>
        </w:rPr>
        <w:t xml:space="preserve"> na instituição, as atividades do bolsista PROFIX</w:t>
      </w:r>
      <w:r w:rsidR="00DB2D2A">
        <w:rPr>
          <w:rFonts w:ascii="Times New Roman" w:hAnsi="Times New Roman" w:cs="Times New Roman"/>
        </w:rPr>
        <w:t>-</w:t>
      </w:r>
      <w:r w:rsidR="005734B4" w:rsidRPr="005734B4">
        <w:rPr>
          <w:rFonts w:ascii="Times New Roman" w:hAnsi="Times New Roman" w:cs="Times New Roman"/>
        </w:rPr>
        <w:t>CB serão supervisionadas pelo pesquisador a seguir nominado</w:t>
      </w:r>
      <w:r w:rsidR="002D200C">
        <w:rPr>
          <w:rFonts w:ascii="Times New Roman" w:hAnsi="Times New Roman" w:cs="Times New Roman"/>
        </w:rPr>
        <w:t>.</w:t>
      </w:r>
    </w:p>
    <w:p w14:paraId="2CFE8E9E" w14:textId="4D91ACC5" w:rsidR="00CD7C4B" w:rsidRDefault="00CD7C4B">
      <w:pPr>
        <w:spacing w:before="57"/>
        <w:jc w:val="both"/>
      </w:pPr>
      <w:r>
        <w:rPr>
          <w:rFonts w:ascii="Times New Roman" w:hAnsi="Times New Roman" w:cs="Times New Roman"/>
          <w:b/>
          <w:bCs/>
        </w:rPr>
        <w:t>Nome do Supervisor:</w:t>
      </w:r>
    </w:p>
    <w:p w14:paraId="3ECCF9C4" w14:textId="77777777" w:rsidR="00CD7C4B" w:rsidRDefault="00CD7C4B">
      <w:pPr>
        <w:spacing w:before="57"/>
        <w:jc w:val="both"/>
      </w:pPr>
      <w:bookmarkStart w:id="8" w:name="page82R_mcid17"/>
      <w:bookmarkEnd w:id="8"/>
      <w:r>
        <w:rPr>
          <w:rFonts w:ascii="Times New Roman" w:hAnsi="Times New Roman" w:cs="Times New Roman"/>
          <w:b/>
          <w:bCs/>
        </w:rPr>
        <w:t>Cargo/Função:</w:t>
      </w:r>
    </w:p>
    <w:p w14:paraId="4DA119DD" w14:textId="77777777" w:rsidR="00CD7C4B" w:rsidRDefault="00CD7C4B">
      <w:pPr>
        <w:spacing w:before="57"/>
        <w:jc w:val="both"/>
      </w:pPr>
      <w:r>
        <w:rPr>
          <w:rFonts w:ascii="Times New Roman" w:hAnsi="Times New Roman" w:cs="Times New Roman"/>
          <w:b/>
          <w:bCs/>
        </w:rPr>
        <w:t>Matrícula:</w:t>
      </w:r>
    </w:p>
    <w:p w14:paraId="56A6295B" w14:textId="1F326D1C" w:rsidR="00CD7C4B" w:rsidRDefault="00CD7C4B">
      <w:pPr>
        <w:pStyle w:val="Subttulo"/>
        <w:spacing w:before="57"/>
        <w:ind w:firstLine="709"/>
        <w:jc w:val="both"/>
      </w:pPr>
      <w:r w:rsidRPr="002C37EA">
        <w:rPr>
          <w:rFonts w:ascii="Times New Roman" w:hAnsi="Times New Roman" w:cs="Times New Roman"/>
          <w:lang w:val="pt-BR"/>
        </w:rPr>
        <w:t>Para que sejam produzidos todos os efeitos legais, técnicos e administrativos deste compromisso, firm</w:t>
      </w:r>
      <w:r w:rsidR="00206275">
        <w:rPr>
          <w:rFonts w:ascii="Times New Roman" w:hAnsi="Times New Roman" w:cs="Times New Roman"/>
          <w:lang w:val="pt-BR"/>
        </w:rPr>
        <w:t>a</w:t>
      </w:r>
      <w:r w:rsidRPr="002C37EA">
        <w:rPr>
          <w:rFonts w:ascii="Times New Roman" w:hAnsi="Times New Roman" w:cs="Times New Roman"/>
          <w:lang w:val="pt-BR"/>
        </w:rPr>
        <w:t xml:space="preserve"> o presente instrumento.</w:t>
      </w:r>
    </w:p>
    <w:p w14:paraId="120FD8E1" w14:textId="77777777" w:rsidR="00FF5408" w:rsidRDefault="00FF5408">
      <w:pPr>
        <w:spacing w:before="283" w:after="119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ADE085F" w14:textId="6C3A4256" w:rsidR="00CD7C4B" w:rsidRDefault="00CD7C4B">
      <w:pPr>
        <w:spacing w:before="283" w:after="119" w:line="360" w:lineRule="auto"/>
        <w:jc w:val="center"/>
      </w:pPr>
      <w:r w:rsidRPr="7A628B31">
        <w:rPr>
          <w:rFonts w:ascii="Times New Roman" w:hAnsi="Times New Roman" w:cs="Times New Roman"/>
          <w:sz w:val="22"/>
          <w:szCs w:val="22"/>
        </w:rPr>
        <w:t>Local e data.</w:t>
      </w:r>
    </w:p>
    <w:p w14:paraId="4B0F6596" w14:textId="12779AE7" w:rsidR="7A628B31" w:rsidRDefault="7A628B31" w:rsidP="7A628B31">
      <w:pPr>
        <w:spacing w:before="283" w:after="119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EBA8DF5" w14:textId="77777777" w:rsidR="00CD7C4B" w:rsidRDefault="00CD7C4B">
      <w:pPr>
        <w:jc w:val="center"/>
      </w:pPr>
      <w:r>
        <w:rPr>
          <w:rFonts w:ascii="Times New Roman" w:hAnsi="Times New Roman" w:cs="Times New Roman"/>
          <w:b/>
          <w:bCs/>
        </w:rPr>
        <w:t>__________________________________</w:t>
      </w:r>
    </w:p>
    <w:p w14:paraId="19C29C50" w14:textId="3DC1C164" w:rsidR="00DB3D3D" w:rsidRPr="00DB3D3D" w:rsidRDefault="00CD7C4B">
      <w:pPr>
        <w:pStyle w:val="Ttulo2"/>
        <w:spacing w:before="0" w:line="240" w:lineRule="auto"/>
      </w:pPr>
      <w:r w:rsidRPr="7A628B31">
        <w:rPr>
          <w:rFonts w:ascii="Times New Roman" w:hAnsi="Times New Roman" w:cs="Times New Roman"/>
          <w:b w:val="0"/>
          <w:bCs w:val="0"/>
        </w:rPr>
        <w:t>Assinatura</w:t>
      </w:r>
      <w:r w:rsidRPr="7A628B31">
        <w:rPr>
          <w:rFonts w:ascii="Times New Roman" w:hAnsi="Times New Roman" w:cs="Times New Roman"/>
          <w:b w:val="0"/>
          <w:bCs w:val="0"/>
          <w:lang w:val="pt-BR"/>
        </w:rPr>
        <w:t xml:space="preserve"> </w:t>
      </w:r>
      <w:r w:rsidR="00DB3D3D">
        <w:rPr>
          <w:rFonts w:ascii="Times New Roman" w:hAnsi="Times New Roman" w:cs="Times New Roman"/>
          <w:b w:val="0"/>
          <w:bCs w:val="0"/>
          <w:lang w:val="pt-BR"/>
        </w:rPr>
        <w:t>Digital Gov.br</w:t>
      </w:r>
    </w:p>
    <w:p w14:paraId="16781F55" w14:textId="05B8B349" w:rsidR="00CD7C4B" w:rsidRDefault="00CD7C4B">
      <w:pPr>
        <w:pStyle w:val="Ttulo2"/>
        <w:spacing w:before="0" w:line="240" w:lineRule="auto"/>
      </w:pPr>
      <w:r w:rsidRPr="7A628B31">
        <w:rPr>
          <w:rFonts w:ascii="Times New Roman" w:hAnsi="Times New Roman" w:cs="Times New Roman"/>
          <w:b w:val="0"/>
          <w:bCs w:val="0"/>
          <w:lang w:val="pt-BR"/>
        </w:rPr>
        <w:t>Representante legal</w:t>
      </w:r>
      <w:bookmarkStart w:id="9" w:name="page82R_mcid25"/>
      <w:bookmarkEnd w:id="9"/>
      <w:r w:rsidRPr="7A628B31">
        <w:rPr>
          <w:rFonts w:ascii="Times New Roman" w:hAnsi="Times New Roman" w:cs="Times New Roman"/>
          <w:b w:val="0"/>
          <w:bCs w:val="0"/>
          <w:lang w:val="pt-BR"/>
        </w:rPr>
        <w:t xml:space="preserve"> da IES ou ICT*</w:t>
      </w:r>
    </w:p>
    <w:p w14:paraId="2F22FEF2" w14:textId="12928564" w:rsidR="7A628B31" w:rsidRDefault="7A628B31" w:rsidP="7A628B31">
      <w:pPr>
        <w:pStyle w:val="Ttulo2"/>
        <w:spacing w:before="0" w:line="240" w:lineRule="auto"/>
        <w:jc w:val="left"/>
      </w:pPr>
    </w:p>
    <w:p w14:paraId="295CCCE0" w14:textId="77777777" w:rsidR="00DB3D3D" w:rsidRDefault="00DB3D3D" w:rsidP="00DB3D3D">
      <w:pPr>
        <w:rPr>
          <w:lang w:val="x-none"/>
        </w:rPr>
      </w:pPr>
    </w:p>
    <w:p w14:paraId="0E46866D" w14:textId="77777777" w:rsidR="00DB3D3D" w:rsidRPr="00DB3D3D" w:rsidRDefault="00DB3D3D" w:rsidP="00DB3D3D">
      <w:pPr>
        <w:rPr>
          <w:lang w:val="x-none"/>
        </w:rPr>
      </w:pPr>
    </w:p>
    <w:p w14:paraId="6A05A809" w14:textId="4E87C361" w:rsidR="00CD7C4B" w:rsidRDefault="00CD7C4B" w:rsidP="7A628B31">
      <w:pPr>
        <w:pStyle w:val="Ttulo2"/>
        <w:spacing w:before="0" w:line="240" w:lineRule="auto"/>
        <w:jc w:val="left"/>
      </w:pPr>
      <w:r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*Reitor</w:t>
      </w:r>
      <w:r w:rsidR="004510EA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(a)</w:t>
      </w:r>
      <w:r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, ou Pró-Reitor</w:t>
      </w:r>
      <w:r w:rsidR="004510EA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(a)</w:t>
      </w:r>
      <w:r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 xml:space="preserve"> de Pesquisa, ou Diretor</w:t>
      </w:r>
      <w:r w:rsidR="004510EA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(a)</w:t>
      </w:r>
      <w:r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 xml:space="preserve"> Geral d</w:t>
      </w:r>
      <w:r w:rsidR="004510EA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e</w:t>
      </w:r>
      <w:r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 xml:space="preserve"> Campus</w:t>
      </w:r>
      <w:r w:rsidR="00744F4B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 xml:space="preserve"> ou cargo equivalente</w:t>
      </w:r>
      <w:r w:rsidR="12C8B25C" w:rsidRPr="7A628B31">
        <w:rPr>
          <w:rFonts w:ascii="Times New Roman" w:hAnsi="Times New Roman" w:cs="Times New Roman"/>
          <w:b w:val="0"/>
          <w:bCs w:val="0"/>
          <w:sz w:val="18"/>
          <w:szCs w:val="18"/>
          <w:lang w:val="pt-BR"/>
        </w:rPr>
        <w:t>.</w:t>
      </w:r>
    </w:p>
    <w:p w14:paraId="5A39BBE3" w14:textId="77777777" w:rsidR="00CD7C4B" w:rsidRDefault="00CD7C4B">
      <w:pPr>
        <w:pStyle w:val="Corpodetexto21"/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CD7C4B" w:rsidSect="00744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0" w:right="70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542D" w14:textId="77777777" w:rsidR="00732DF6" w:rsidRDefault="00732DF6" w:rsidP="00AC30DD">
      <w:r>
        <w:separator/>
      </w:r>
    </w:p>
  </w:endnote>
  <w:endnote w:type="continuationSeparator" w:id="0">
    <w:p w14:paraId="2E72C349" w14:textId="77777777" w:rsidR="00732DF6" w:rsidRDefault="00732DF6" w:rsidP="00AC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CB73" w14:textId="77777777" w:rsidR="00F02456" w:rsidRDefault="00F024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A628B31" w14:paraId="6F806F97" w14:textId="77777777" w:rsidTr="7A628B31">
      <w:trPr>
        <w:trHeight w:val="300"/>
      </w:trPr>
      <w:tc>
        <w:tcPr>
          <w:tcW w:w="3305" w:type="dxa"/>
        </w:tcPr>
        <w:p w14:paraId="11010ED8" w14:textId="716F61A0" w:rsidR="7A628B31" w:rsidRDefault="7A628B31" w:rsidP="7A628B31">
          <w:pPr>
            <w:pStyle w:val="Cabealho"/>
            <w:ind w:left="-115"/>
          </w:pPr>
        </w:p>
      </w:tc>
      <w:tc>
        <w:tcPr>
          <w:tcW w:w="3305" w:type="dxa"/>
        </w:tcPr>
        <w:p w14:paraId="350B9A45" w14:textId="4C5BE093" w:rsidR="7A628B31" w:rsidRDefault="7A628B31" w:rsidP="7A628B31">
          <w:pPr>
            <w:pStyle w:val="Cabealho"/>
            <w:jc w:val="center"/>
          </w:pPr>
        </w:p>
      </w:tc>
      <w:tc>
        <w:tcPr>
          <w:tcW w:w="3305" w:type="dxa"/>
        </w:tcPr>
        <w:p w14:paraId="13176E5C" w14:textId="0BF8A466" w:rsidR="7A628B31" w:rsidRDefault="7A628B31" w:rsidP="7A628B31">
          <w:pPr>
            <w:pStyle w:val="Cabealho"/>
            <w:ind w:right="-115"/>
            <w:jc w:val="right"/>
          </w:pPr>
        </w:p>
      </w:tc>
    </w:tr>
  </w:tbl>
  <w:p w14:paraId="4B4E5260" w14:textId="281CA7CA" w:rsidR="7A628B31" w:rsidRDefault="7A628B31" w:rsidP="7A628B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5ADF" w14:textId="77777777" w:rsidR="00F02456" w:rsidRDefault="00F02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5672" w14:textId="77777777" w:rsidR="00732DF6" w:rsidRDefault="00732DF6" w:rsidP="00AC30DD">
      <w:r>
        <w:separator/>
      </w:r>
    </w:p>
  </w:footnote>
  <w:footnote w:type="continuationSeparator" w:id="0">
    <w:p w14:paraId="1A15A1EF" w14:textId="77777777" w:rsidR="00732DF6" w:rsidRDefault="00732DF6" w:rsidP="00AC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D88B" w14:textId="77777777" w:rsidR="00F02456" w:rsidRDefault="00F024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A003" w14:textId="113B71B1" w:rsidR="00F02456" w:rsidRDefault="00F02456" w:rsidP="00F02456">
    <w:pPr>
      <w:tabs>
        <w:tab w:val="left" w:pos="1644"/>
      </w:tabs>
      <w:jc w:val="center"/>
      <w:rPr>
        <w:sz w:val="20"/>
        <w:szCs w:val="20"/>
      </w:rPr>
    </w:pPr>
    <w:r w:rsidRPr="00707BEE">
      <w:rPr>
        <w:noProof/>
      </w:rPr>
      <w:drawing>
        <wp:inline distT="0" distB="0" distL="0" distR="0" wp14:anchorId="6E27C38B" wp14:editId="59D310E1">
          <wp:extent cx="914400" cy="1009650"/>
          <wp:effectExtent l="0" t="0" r="0" b="0"/>
          <wp:docPr id="2117974721" name="Imagem 1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la de computador com texto preto sobre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70" t="28548" r="43561" b="4634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857F3" w14:textId="77777777" w:rsidR="00F02456" w:rsidRPr="00CD1A04" w:rsidRDefault="00F02456" w:rsidP="00F02456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CD1A04">
      <w:rPr>
        <w:sz w:val="18"/>
        <w:szCs w:val="18"/>
      </w:rPr>
      <w:t>FUNDAÇÃO DE AMPARO À PESQUISA DO ESTADO DO PIAUÍ "PROFESSOR AFONSO SENA GONÇALVES" (FAPEPI)</w:t>
    </w:r>
  </w:p>
  <w:p w14:paraId="0B32DC59" w14:textId="77777777" w:rsidR="00F02456" w:rsidRDefault="00F02456" w:rsidP="00F02456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CD1A04">
      <w:rPr>
        <w:sz w:val="18"/>
        <w:szCs w:val="18"/>
      </w:rPr>
      <w:t>Av. Odilon Araújo, 372, Bairro Piçarra, Teresina/PI,</w:t>
    </w:r>
    <w:r w:rsidRPr="00DE30FD">
      <w:rPr>
        <w:sz w:val="18"/>
        <w:szCs w:val="18"/>
      </w:rPr>
      <w:t xml:space="preserve"> </w:t>
    </w:r>
  </w:p>
  <w:p w14:paraId="5F93AA70" w14:textId="217842E9" w:rsidR="00AC30DD" w:rsidRPr="00F02456" w:rsidRDefault="00F02456" w:rsidP="00F02456">
    <w:pPr>
      <w:tabs>
        <w:tab w:val="left" w:pos="1644"/>
      </w:tabs>
      <w:spacing w:beforeAutospacing="1" w:afterAutospacing="1"/>
      <w:contextualSpacing/>
      <w:jc w:val="center"/>
      <w:rPr>
        <w:sz w:val="18"/>
        <w:szCs w:val="18"/>
        <w:lang w:val="fr-FR"/>
      </w:rPr>
    </w:pPr>
    <w:r w:rsidRPr="481DA9B0">
      <w:rPr>
        <w:sz w:val="18"/>
        <w:szCs w:val="18"/>
        <w:lang w:val="fr-FR"/>
      </w:rPr>
      <w:t>CEP 64017-280 http://www.fapepi.pi.gov.br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7DE5" w14:textId="77777777" w:rsidR="00F02456" w:rsidRDefault="00F024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56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85"/>
    <w:rsid w:val="00034AC5"/>
    <w:rsid w:val="00062E9B"/>
    <w:rsid w:val="00093E0A"/>
    <w:rsid w:val="001C104B"/>
    <w:rsid w:val="001C2639"/>
    <w:rsid w:val="00205040"/>
    <w:rsid w:val="00206275"/>
    <w:rsid w:val="002071C2"/>
    <w:rsid w:val="00214608"/>
    <w:rsid w:val="00222C23"/>
    <w:rsid w:val="002808DC"/>
    <w:rsid w:val="002C37EA"/>
    <w:rsid w:val="002D200C"/>
    <w:rsid w:val="002E5949"/>
    <w:rsid w:val="00373E50"/>
    <w:rsid w:val="003B2F73"/>
    <w:rsid w:val="003D4642"/>
    <w:rsid w:val="003E43BB"/>
    <w:rsid w:val="00443CBD"/>
    <w:rsid w:val="004510EA"/>
    <w:rsid w:val="005734B4"/>
    <w:rsid w:val="005F3126"/>
    <w:rsid w:val="005F69E8"/>
    <w:rsid w:val="00653CB9"/>
    <w:rsid w:val="006773A0"/>
    <w:rsid w:val="006C4A4A"/>
    <w:rsid w:val="00715291"/>
    <w:rsid w:val="00732DF6"/>
    <w:rsid w:val="00744F4B"/>
    <w:rsid w:val="00767DC4"/>
    <w:rsid w:val="00776548"/>
    <w:rsid w:val="00786EBB"/>
    <w:rsid w:val="00787041"/>
    <w:rsid w:val="007F6ABD"/>
    <w:rsid w:val="00846F75"/>
    <w:rsid w:val="00854A47"/>
    <w:rsid w:val="008641AC"/>
    <w:rsid w:val="00886FF4"/>
    <w:rsid w:val="008B1390"/>
    <w:rsid w:val="008C20F3"/>
    <w:rsid w:val="00924497"/>
    <w:rsid w:val="009525BB"/>
    <w:rsid w:val="00A32FFA"/>
    <w:rsid w:val="00A93316"/>
    <w:rsid w:val="00AC30DD"/>
    <w:rsid w:val="00BA21E6"/>
    <w:rsid w:val="00BD46D1"/>
    <w:rsid w:val="00C519C9"/>
    <w:rsid w:val="00C81AC8"/>
    <w:rsid w:val="00CA05B3"/>
    <w:rsid w:val="00CA71DE"/>
    <w:rsid w:val="00CC56BB"/>
    <w:rsid w:val="00CD1A04"/>
    <w:rsid w:val="00CD7C4B"/>
    <w:rsid w:val="00CE517A"/>
    <w:rsid w:val="00D01D95"/>
    <w:rsid w:val="00D20D93"/>
    <w:rsid w:val="00D50085"/>
    <w:rsid w:val="00D71170"/>
    <w:rsid w:val="00DB2D2A"/>
    <w:rsid w:val="00DB3D3D"/>
    <w:rsid w:val="00E951B5"/>
    <w:rsid w:val="00EA2CC6"/>
    <w:rsid w:val="00EF4A42"/>
    <w:rsid w:val="00F02456"/>
    <w:rsid w:val="00F026E8"/>
    <w:rsid w:val="00F1203F"/>
    <w:rsid w:val="00FE7E6E"/>
    <w:rsid w:val="00FF5408"/>
    <w:rsid w:val="09A4D3E0"/>
    <w:rsid w:val="12C8B25C"/>
    <w:rsid w:val="199C67EA"/>
    <w:rsid w:val="7A628B31"/>
    <w:rsid w:val="7B4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6B7A4B"/>
  <w15:chartTrackingRefBased/>
  <w15:docId w15:val="{D7AE7083-FC09-4A62-9F7D-EF81B6FC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sz w:val="22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line="360" w:lineRule="auto"/>
      <w:jc w:val="center"/>
      <w:outlineLvl w:val="1"/>
    </w:pPr>
    <w:rPr>
      <w:b/>
      <w:bCs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56"/>
      <w:jc w:val="both"/>
      <w:outlineLvl w:val="3"/>
    </w:pPr>
    <w:rPr>
      <w:rFonts w:ascii="Tahoma" w:hAnsi="Tahoma" w:cs="Tahoma"/>
      <w:b/>
      <w:bCs/>
      <w:iCs/>
      <w:color w:val="000000"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firstLine="2268"/>
      <w:jc w:val="both"/>
      <w:outlineLvl w:val="8"/>
    </w:pPr>
    <w:rPr>
      <w:rFonts w:ascii="Book Antiqua" w:hAnsi="Book Antiqua" w:cs="Book Antiqu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Arial" w:hAnsi="Arial" w:cs="Arial"/>
      <w:i/>
      <w:sz w:val="22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RecuodecorpodetextoChar">
    <w:name w:val="Recuo de corpo de texto Char"/>
    <w:rPr>
      <w:rFonts w:ascii="Arial" w:hAnsi="Arial" w:cs="Arial"/>
      <w:szCs w:val="24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2Char">
    <w:name w:val="Recuo de corpo de texto 2 Char"/>
    <w:rPr>
      <w:rFonts w:ascii="Arial" w:hAnsi="Arial" w:cs="Arial"/>
      <w:sz w:val="24"/>
      <w:szCs w:val="24"/>
    </w:rPr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customStyle="1" w:styleId="TtuloChar">
    <w:name w:val="Título Char"/>
    <w:rPr>
      <w:rFonts w:ascii="Tahoma" w:hAnsi="Tahoma" w:cs="Tahoma"/>
      <w:b/>
      <w:sz w:val="28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SubttuloChar">
    <w:name w:val="Subtítulo Char"/>
    <w:rPr>
      <w:rFonts w:ascii="Cambria" w:hAnsi="Cambria" w:cs="Cambria"/>
      <w:sz w:val="24"/>
      <w:szCs w:val="24"/>
      <w:lang w:val="x-none"/>
    </w:rPr>
  </w:style>
  <w:style w:type="character" w:customStyle="1" w:styleId="CorpodetextoChar">
    <w:name w:val="Corpo de texto Char"/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Tahoma" w:hAnsi="Tahoma" w:cs="Tahoma"/>
      <w:b/>
      <w:sz w:val="28"/>
      <w:szCs w:val="20"/>
      <w:lang w:val="x-none"/>
    </w:rPr>
  </w:style>
  <w:style w:type="paragraph" w:styleId="Corpodetexto">
    <w:name w:val="Body Text"/>
    <w:basedOn w:val="Normal"/>
    <w:pPr>
      <w:spacing w:before="120" w:line="360" w:lineRule="auto"/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customStyle="1" w:styleId="Standard">
    <w:name w:val="Standard"/>
    <w:pPr>
      <w:suppressAutoHyphens/>
      <w:autoSpaceDE w:val="0"/>
    </w:pPr>
    <w:rPr>
      <w:rFonts w:ascii="Times" w:hAnsi="Times" w:cs="Times"/>
      <w:szCs w:val="24"/>
      <w:lang w:eastAsia="zh-CN"/>
    </w:rPr>
  </w:style>
  <w:style w:type="paragraph" w:customStyle="1" w:styleId="Recuodecorpodetexto31">
    <w:name w:val="Recuo de corpo de texto 31"/>
    <w:basedOn w:val="Normal"/>
    <w:pPr>
      <w:ind w:firstLine="1440"/>
      <w:jc w:val="both"/>
    </w:pPr>
  </w:style>
  <w:style w:type="paragraph" w:styleId="Recuodecorpodetexto">
    <w:name w:val="Body Text Indent"/>
    <w:basedOn w:val="Normal"/>
    <w:pPr>
      <w:ind w:firstLine="1440"/>
      <w:jc w:val="both"/>
    </w:pPr>
    <w:rPr>
      <w:sz w:val="20"/>
      <w:lang w:val="x-none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Textbody">
    <w:name w:val="Text body"/>
    <w:basedOn w:val="Standard"/>
    <w:rPr>
      <w:sz w:val="28"/>
      <w:szCs w:val="28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rPr>
      <w:rFonts w:ascii="Times New Roman" w:hAnsi="Times New Roman" w:cs="Times New Roman"/>
      <w:sz w:val="20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Subttulo">
    <w:name w:val="Subtitle"/>
    <w:basedOn w:val="Normal"/>
    <w:next w:val="Corpodetexto"/>
    <w:qFormat/>
    <w:pPr>
      <w:autoSpaceDE w:val="0"/>
    </w:pPr>
    <w:rPr>
      <w:rFonts w:ascii="Cambria" w:hAnsi="Cambria" w:cs="Cambria"/>
      <w:lang w:val="x-none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eus%20documentos\Papel%20Padr&#227;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Padrão.dot</Template>
  <TotalTime>27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</dc:creator>
  <cp:keywords/>
  <cp:lastModifiedBy>DTC FAPEPI</cp:lastModifiedBy>
  <cp:revision>50</cp:revision>
  <cp:lastPrinted>2026-06-02T13:17:00Z</cp:lastPrinted>
  <dcterms:created xsi:type="dcterms:W3CDTF">2026-06-01T15:37:00Z</dcterms:created>
  <dcterms:modified xsi:type="dcterms:W3CDTF">2026-07-01T12:07:00Z</dcterms:modified>
</cp:coreProperties>
</file>